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A8" w:rsidRPr="004579A1" w:rsidRDefault="00AB26A8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AB26A8" w:rsidRPr="004579A1" w:rsidRDefault="00AB26A8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В период активной циркуляции возбудителей гриппа, коронавирусной инфекции, и других возбудителей острых респираторных вирусных инфекций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AB26A8" w:rsidRPr="004579A1" w:rsidRDefault="00AB26A8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AB26A8" w:rsidRPr="004579A1" w:rsidRDefault="00AB26A8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AB26A8" w:rsidRPr="004579A1" w:rsidRDefault="00AB26A8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AB26A8" w:rsidRPr="004579A1" w:rsidRDefault="00AB26A8" w:rsidP="0053632D">
      <w:pPr>
        <w:shd w:val="clear" w:color="auto" w:fill="FFFFFF"/>
        <w:spacing w:after="240" w:line="240" w:lineRule="auto"/>
        <w:jc w:val="center"/>
        <w:rPr>
          <w:rFonts w:ascii="Helvetica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AB26A8" w:rsidRPr="0053632D" w:rsidRDefault="00AB26A8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AB26A8" w:rsidRDefault="00AB26A8" w:rsidP="005A0EB2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>
        <w:rPr>
          <w:rFonts w:ascii="Helvetica" w:hAnsi="Helvetica" w:cs="Helvetica"/>
          <w:b/>
          <w:color w:val="4F4F4F"/>
          <w:sz w:val="28"/>
          <w:szCs w:val="28"/>
          <w:lang w:eastAsia="ru-RU"/>
        </w:rPr>
        <w:t>,</w:t>
      </w:r>
      <w:r w:rsidRPr="0053632D">
        <w:rPr>
          <w:rFonts w:ascii="Helvetica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Pr="004579A1"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коронавирус</w:t>
      </w:r>
      <w:r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AB26A8" w:rsidSect="0043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9A1"/>
    <w:rsid w:val="00144E5D"/>
    <w:rsid w:val="00434BE0"/>
    <w:rsid w:val="004579A1"/>
    <w:rsid w:val="004E5530"/>
    <w:rsid w:val="0053632D"/>
    <w:rsid w:val="005A0EB2"/>
    <w:rsid w:val="00A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E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9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3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285</Words>
  <Characters>1627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2020-01-30T10:45:00Z</dcterms:created>
  <dcterms:modified xsi:type="dcterms:W3CDTF">2020-02-04T05:29:00Z</dcterms:modified>
</cp:coreProperties>
</file>