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DA" w:rsidRPr="00FA7A81" w:rsidRDefault="005C70DA" w:rsidP="00FA7A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8DBA"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color w:val="2F8DBA"/>
          <w:sz w:val="28"/>
          <w:szCs w:val="28"/>
        </w:rPr>
        <w:t>Правила поведения на улицах и дорогах в зимний период</w:t>
      </w:r>
    </w:p>
    <w:p w:rsidR="005C70DA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Памятка для родителей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</w:p>
    <w:p w:rsidR="005C70DA" w:rsidRPr="00FA7A81" w:rsidRDefault="005C70DA" w:rsidP="00FA7A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Правила поведения на улицах и дорогах в зимний период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br/>
        <w:t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 Покупайте одежду со световозвращающими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5C70DA" w:rsidRPr="00FA7A81" w:rsidRDefault="005C70DA" w:rsidP="00FA7A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Дети на пешеходном переходе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2. В снегопады заметно ухудшается видимость, появляются заносы,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FA7A81">
        <w:rPr>
          <w:rFonts w:ascii="Times New Roman" w:hAnsi="Times New Roman" w:cs="Times New Roman"/>
          <w:color w:val="4D4D4D"/>
          <w:sz w:val="28"/>
          <w:szCs w:val="28"/>
        </w:rPr>
        <w:t>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6. Объясняйте ребенку, что не стоит стоять рядом с буксующей машиной. Из под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Осторожно, скользко!</w:t>
      </w:r>
      <w:r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Pr="00FA7A81">
        <w:rPr>
          <w:rFonts w:ascii="Times New Roman" w:hAnsi="Times New Roman" w:cs="Times New Roman"/>
          <w:color w:val="4D4D4D"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1. Никогда не спешите на проезжей части.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2. Не переходите дорогу на красный или жёлтый сигнал светофора.</w:t>
      </w:r>
    </w:p>
    <w:p w:rsidR="005C70DA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3. При выходе из автобуса, такси, личного автомобиля, помните, что вы должны сделать это первыми.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</w:p>
    <w:p w:rsidR="005C70DA" w:rsidRPr="00FA7A81" w:rsidRDefault="005C70DA" w:rsidP="00FA7A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color w:val="4D4D4D"/>
          <w:sz w:val="28"/>
          <w:szCs w:val="28"/>
        </w:rPr>
        <w:t>Дети на горке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5. Не разговаривайте при переходе дороги.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6. Никогда не переходите дорогу по диагонали.</w:t>
      </w:r>
    </w:p>
    <w:p w:rsidR="005C70DA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  <w:r w:rsidRPr="00FA7A81">
        <w:rPr>
          <w:rFonts w:ascii="Times New Roman" w:hAnsi="Times New Roman" w:cs="Times New Roman"/>
          <w:color w:val="4D4D4D"/>
          <w:sz w:val="28"/>
          <w:szCs w:val="28"/>
        </w:rPr>
        <w:t>7. Постоянно обсуждайте с ребёнком возникающие ситуации на дорогах, указывая на скрытую опасность.</w:t>
      </w:r>
    </w:p>
    <w:p w:rsidR="005C70DA" w:rsidRPr="00FA7A81" w:rsidRDefault="005C70DA" w:rsidP="00FA7A81">
      <w:pPr>
        <w:spacing w:after="0" w:line="240" w:lineRule="auto"/>
        <w:jc w:val="both"/>
        <w:rPr>
          <w:rFonts w:ascii="Times New Roman" w:hAnsi="Times New Roman" w:cs="Times New Roman"/>
          <w:color w:val="4D4D4D"/>
          <w:sz w:val="28"/>
          <w:szCs w:val="28"/>
        </w:rPr>
      </w:pPr>
    </w:p>
    <w:p w:rsidR="005C70DA" w:rsidRPr="00FA7A81" w:rsidRDefault="005C70DA" w:rsidP="00FA7A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7A81">
        <w:rPr>
          <w:rFonts w:ascii="Times New Roman" w:hAnsi="Times New Roman" w:cs="Times New Roman"/>
          <w:b/>
          <w:bCs/>
          <w:i/>
          <w:iCs/>
          <w:color w:val="4D4D4D"/>
          <w:sz w:val="28"/>
          <w:szCs w:val="28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sectPr w:rsidR="005C70DA" w:rsidRPr="00FA7A81" w:rsidSect="00C4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A76"/>
    <w:rsid w:val="005C70DA"/>
    <w:rsid w:val="00633D6F"/>
    <w:rsid w:val="009613B0"/>
    <w:rsid w:val="00971D3F"/>
    <w:rsid w:val="00C42F5D"/>
    <w:rsid w:val="00DC1A76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5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A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C1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529</Words>
  <Characters>3016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Штаб</cp:lastModifiedBy>
  <cp:revision>4</cp:revision>
  <dcterms:created xsi:type="dcterms:W3CDTF">2020-01-29T17:26:00Z</dcterms:created>
  <dcterms:modified xsi:type="dcterms:W3CDTF">2020-01-30T06:56:00Z</dcterms:modified>
</cp:coreProperties>
</file>