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F1" w:rsidRPr="00043505" w:rsidRDefault="00D53FF1" w:rsidP="00445DC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43505">
        <w:rPr>
          <w:color w:val="000000"/>
        </w:rPr>
        <w:t>Конспект урока по предмету</w:t>
      </w:r>
      <w:r w:rsidRPr="00043505">
        <w:rPr>
          <w:b/>
          <w:bCs/>
          <w:color w:val="000000"/>
        </w:rPr>
        <w:t xml:space="preserve"> «Русский родной язык»</w:t>
      </w:r>
    </w:p>
    <w:p w:rsidR="00D53FF1" w:rsidRPr="00043505" w:rsidRDefault="00D53FF1" w:rsidP="00445DC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43505">
        <w:rPr>
          <w:color w:val="000000"/>
        </w:rPr>
        <w:t>ОУ:</w:t>
      </w:r>
      <w:r w:rsidRPr="00043505">
        <w:rPr>
          <w:b/>
          <w:bCs/>
          <w:color w:val="000000"/>
        </w:rPr>
        <w:t xml:space="preserve"> МБОУ «Гимназия» г. Гай Оренбургская область.</w:t>
      </w:r>
    </w:p>
    <w:p w:rsidR="00D53FF1" w:rsidRPr="00043505" w:rsidRDefault="00D53FF1" w:rsidP="00445DC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43505">
        <w:rPr>
          <w:color w:val="000000"/>
        </w:rPr>
        <w:t>Класс :</w:t>
      </w:r>
      <w:r w:rsidRPr="00043505">
        <w:rPr>
          <w:b/>
          <w:bCs/>
          <w:color w:val="000000"/>
        </w:rPr>
        <w:t xml:space="preserve"> 2 В</w:t>
      </w:r>
    </w:p>
    <w:p w:rsidR="00D53FF1" w:rsidRDefault="00D53FF1" w:rsidP="00445DC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43505">
        <w:rPr>
          <w:color w:val="000000"/>
        </w:rPr>
        <w:t xml:space="preserve">Учитель: </w:t>
      </w:r>
      <w:r w:rsidRPr="00043505">
        <w:rPr>
          <w:b/>
          <w:bCs/>
          <w:color w:val="000000"/>
        </w:rPr>
        <w:t>Токарева Светлана Викторовна</w:t>
      </w:r>
    </w:p>
    <w:p w:rsidR="00D53FF1" w:rsidRPr="00043505" w:rsidRDefault="00D53FF1" w:rsidP="00445DC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Тема:</w:t>
      </w:r>
      <w:r w:rsidRPr="00043505">
        <w:rPr>
          <w:b/>
          <w:bCs/>
          <w:color w:val="000000"/>
        </w:rPr>
        <w:t> </w:t>
      </w:r>
      <w:r w:rsidRPr="00043505">
        <w:rPr>
          <w:b/>
          <w:bCs/>
          <w:i/>
          <w:iCs/>
          <w:color w:val="000000"/>
        </w:rPr>
        <w:t>Смыслоразличительная роль ударения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Цель: </w:t>
      </w:r>
      <w:r w:rsidRPr="00043505">
        <w:rPr>
          <w:color w:val="000000"/>
        </w:rPr>
        <w:t>знакомство детей со словами-омографами (без введения термина).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Задачи</w:t>
      </w:r>
      <w:r w:rsidRPr="00043505">
        <w:rPr>
          <w:color w:val="000000"/>
        </w:rPr>
        <w:t>: - показать значимость ударения путем наблюдения, сравнения слов; развитие чувства языка; продолжить работу над развитием языкового анализа;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продолжить работу по формированию фонематического восприятия, фонематического анализа, активизировать словарь, развивать мелкую моторику;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продолжить работу над развитием психических процессов: логического мышления(операция сопоставления), памяти, внимания.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продолжать воспитывать чувства взаимоуважения и взаимопомощи.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Оборудование: - </w:t>
      </w:r>
      <w:r w:rsidRPr="00043505">
        <w:rPr>
          <w:color w:val="000000"/>
        </w:rPr>
        <w:t>картинки с изображением слов-омографов или натуральные предметы,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карточки с написанием слов-омографов: Замок-замок, белки-белки, атлас-атлас, ирис-ирис, мука-мука, гвоздики- гвоздики, стрелки-стрелки;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карточки с предложениями к заданию 8;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-</w:t>
      </w:r>
      <w:r w:rsidRPr="00043505">
        <w:rPr>
          <w:color w:val="000000"/>
        </w:rPr>
        <w:t>карточки – таблицы к заданию 11;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-карточки с наложенными контурами предметов к заданию 13.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Ход урока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1</w:t>
      </w:r>
      <w:r w:rsidRPr="00043505">
        <w:rPr>
          <w:b/>
          <w:bCs/>
          <w:i/>
          <w:iCs/>
          <w:color w:val="000000"/>
        </w:rPr>
        <w:t>.</w:t>
      </w:r>
      <w:r w:rsidRPr="00043505">
        <w:rPr>
          <w:color w:val="000000"/>
        </w:rPr>
        <w:t>Орг. момент.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Продолжаем школьный день,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И из класса гоним лень.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На уроке не молчать,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Всем работать, отвечать.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Вы друг другу улыбнитесь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И тихонечко садитесь!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Садитесь, откройте тетради, запишите число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2.Определение темы урока.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1. Назовите второй звук в слове «ш</w:t>
      </w:r>
      <w:r w:rsidRPr="00043505">
        <w:rPr>
          <w:color w:val="FF6600"/>
        </w:rPr>
        <w:t>у</w:t>
      </w:r>
      <w:r w:rsidRPr="00043505">
        <w:rPr>
          <w:color w:val="000000"/>
        </w:rPr>
        <w:t>тка» 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Какой буквой он обозначается на письме. Давайте запишем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2. Назовите второй слог в слове «по</w:t>
      </w:r>
      <w:r w:rsidRPr="00043505">
        <w:rPr>
          <w:color w:val="FF6600"/>
        </w:rPr>
        <w:t>да</w:t>
      </w:r>
      <w:r w:rsidRPr="00043505">
        <w:rPr>
          <w:color w:val="000000"/>
        </w:rPr>
        <w:t>рок». Запишем.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3. Назовите первый слог в слове «</w:t>
      </w:r>
      <w:r w:rsidRPr="00043505">
        <w:rPr>
          <w:color w:val="FF6600"/>
        </w:rPr>
        <w:t>ре</w:t>
      </w:r>
      <w:r w:rsidRPr="00043505">
        <w:rPr>
          <w:color w:val="000000"/>
        </w:rPr>
        <w:t>ки». Запишем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4. Отгадайте загадку: Два кольца, два конца, а посередине гвоздик. «нож</w:t>
      </w:r>
      <w:r w:rsidRPr="00043505">
        <w:rPr>
          <w:color w:val="FF6600"/>
        </w:rPr>
        <w:t>ни</w:t>
      </w:r>
      <w:r w:rsidRPr="00043505">
        <w:rPr>
          <w:color w:val="000000"/>
        </w:rPr>
        <w:t>цы»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Назовите второй слог. Запишем.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5. Эта буква последняя в слове « украшени</w:t>
      </w:r>
      <w:r w:rsidRPr="00043505">
        <w:rPr>
          <w:color w:val="FF6600"/>
        </w:rPr>
        <w:t>е</w:t>
      </w:r>
      <w:r w:rsidRPr="00043505">
        <w:rPr>
          <w:color w:val="000000"/>
        </w:rPr>
        <w:t>»</w:t>
      </w:r>
      <w:r w:rsidRPr="00043505">
        <w:rPr>
          <w:color w:val="FF6600"/>
        </w:rPr>
        <w:t> </w:t>
      </w:r>
      <w:r w:rsidRPr="00043505">
        <w:rPr>
          <w:color w:val="000000"/>
        </w:rPr>
        <w:t>Запишем.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Прочитайте, какое слово у нас получилось? УДАРЕНИЕ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Как вы думаете, почему мы его написали?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Что вы знаете об ударении?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- гласные всегда ударные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-если в слове 1 гласный, то он и ударный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- ё всегда ударная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-Чтобы правильно поставить ударение, надо позвать слово к себе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3. Картинный диктант.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Я буду показывать вас картинки, а вы записывайте, что видите. Поставьте в словах ударение.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Школа, алфавит, портфель, карандаш, аквариум, з</w:t>
      </w:r>
      <w:r w:rsidRPr="00043505">
        <w:rPr>
          <w:color w:val="FF0000"/>
        </w:rPr>
        <w:t>а</w:t>
      </w:r>
      <w:r w:rsidRPr="00043505">
        <w:rPr>
          <w:color w:val="000000"/>
        </w:rPr>
        <w:t>мок, зам</w:t>
      </w:r>
      <w:r w:rsidRPr="00043505">
        <w:rPr>
          <w:color w:val="FF0000"/>
        </w:rPr>
        <w:t>о</w:t>
      </w:r>
      <w:r w:rsidRPr="00043505">
        <w:rPr>
          <w:color w:val="000000"/>
        </w:rPr>
        <w:t>к.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4. Знакомство с омографами.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Что вы можете сказать о двух последних словах?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-Сколько букв, слогов, звуков?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-Чем различаются? </w:t>
      </w:r>
      <w:r w:rsidRPr="00043505">
        <w:rPr>
          <w:i/>
          <w:iCs/>
          <w:color w:val="000000"/>
        </w:rPr>
        <w:t>(местом ударения)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- </w:t>
      </w:r>
      <w:r w:rsidRPr="00043505">
        <w:rPr>
          <w:color w:val="000000"/>
        </w:rPr>
        <w:t>Что можно сказать про эти слова?</w:t>
      </w:r>
      <w:r w:rsidRPr="00043505">
        <w:rPr>
          <w:i/>
          <w:iCs/>
          <w:color w:val="000000"/>
        </w:rPr>
        <w:t> ( Ударение меняет значение этих слов)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В русском языке есть слова, в которых ударение меняет значение. От одной маленькой черточки оказывается, очень многое зависит. Послушайте, какой случай однажды произошел.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Сказка об ударении</w:t>
      </w:r>
      <w:r w:rsidRPr="00043505">
        <w:rPr>
          <w:color w:val="000000"/>
        </w:rPr>
        <w:t>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( Текст сказки см. в книге Ефименковой «Исправление недостатков устной и письменной речи учащихся».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-Давайте вспомним, у каких слов ударение поменяло значение. Давайте запишем эти слова, поставим ударение.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З</w:t>
      </w:r>
      <w:r w:rsidRPr="00043505">
        <w:rPr>
          <w:color w:val="FF0000"/>
        </w:rPr>
        <w:t>а</w:t>
      </w:r>
      <w:r w:rsidRPr="00043505">
        <w:rPr>
          <w:color w:val="000000"/>
        </w:rPr>
        <w:t>мок-зам</w:t>
      </w:r>
      <w:r w:rsidRPr="00043505">
        <w:rPr>
          <w:color w:val="FF0000"/>
        </w:rPr>
        <w:t>о</w:t>
      </w:r>
      <w:r w:rsidRPr="00043505">
        <w:rPr>
          <w:color w:val="000000"/>
        </w:rPr>
        <w:t>к, б</w:t>
      </w:r>
      <w:r w:rsidRPr="00043505">
        <w:rPr>
          <w:color w:val="FF0000"/>
        </w:rPr>
        <w:t>е</w:t>
      </w:r>
      <w:r w:rsidRPr="00043505">
        <w:rPr>
          <w:color w:val="000000"/>
        </w:rPr>
        <w:t>лки-белк</w:t>
      </w:r>
      <w:r w:rsidRPr="00043505">
        <w:rPr>
          <w:color w:val="FF0000"/>
        </w:rPr>
        <w:t>и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FF0000"/>
        </w:rPr>
        <w:t>А</w:t>
      </w:r>
      <w:r w:rsidRPr="00043505">
        <w:rPr>
          <w:color w:val="000000"/>
        </w:rPr>
        <w:t>тлас-атл</w:t>
      </w:r>
      <w:r w:rsidRPr="00043505">
        <w:rPr>
          <w:color w:val="FF0000"/>
        </w:rPr>
        <w:t>а</w:t>
      </w:r>
      <w:r w:rsidRPr="00043505">
        <w:rPr>
          <w:color w:val="000000"/>
        </w:rPr>
        <w:t>с, </w:t>
      </w:r>
      <w:r w:rsidRPr="00043505">
        <w:rPr>
          <w:color w:val="FF0000"/>
        </w:rPr>
        <w:t>и</w:t>
      </w:r>
      <w:r w:rsidRPr="00043505">
        <w:rPr>
          <w:color w:val="000000"/>
        </w:rPr>
        <w:t>рис-ир</w:t>
      </w:r>
      <w:r w:rsidRPr="00043505">
        <w:rPr>
          <w:color w:val="FF0000"/>
        </w:rPr>
        <w:t>и</w:t>
      </w:r>
      <w:r w:rsidRPr="00043505">
        <w:rPr>
          <w:color w:val="000000"/>
        </w:rPr>
        <w:t>с.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-Давайте составим предложение с этими словами.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5. Физминутка.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На двери висит замок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Кто его открыть не смог?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Мы замочек повертели,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Мы замочек покрутили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И открыли.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6. Работа со словами на доске.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(Слова, выделенные жирным, учитель пишет заранее на доске, потом показывает детям. Они высказывают свои мнения, затем педагог открывает предложения полностью)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Мама варит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уху.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Комар подлетел к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Собака сидит у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ворот.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У рубашки вышит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Дети молоко.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пили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Бревно ровно.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Прочитайте слова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Можно понять, о чем речь?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По предложению можно понять, о чем речь.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Запишите два любых предложения. Поставьте ударение.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7. Пальчиковая гимнастика.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Еж, барсук, медведь, енот.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Спят зимою каждый год.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Волка, зайца, рысь, лису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И зимой найдешь в лесу.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8. Работа по карточкам.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Возьмите в руки карандаши, положите перед собой карточки. Найдите слова, которые одинаково пишутся, но по-разному произносятся. Поставьте ударение.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Ирис – любимые конфеты детей. На клумбе расцвел фиолетовый ирис.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Лена мела пол. Саша принес кусочек мела.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9. Работа с предложениями на доске.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Прочитайте предложение.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Ворона меньше ворона</w:t>
      </w:r>
      <w:r w:rsidRPr="00043505">
        <w:rPr>
          <w:color w:val="000000"/>
        </w:rPr>
        <w:t>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-Поставьте ударение в первом и третьем словах. (Работа над лексическим значением этих слов, можно показать картинки с птицами.)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10. Работа над скороговоркой.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Проворонила ворона вороненка.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-Когда говорим «проворонила»?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-Кто такой вороненок?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  <w:u w:val="single"/>
        </w:rPr>
        <w:t>Проговаривание с увеличением темпа.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А у утки кто? у гуся? У грача? У галки?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А одним словом как их назвать?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11. Индивидуальная работа- сопоставление.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Найди пару по образцу ( в таблице могут быть слова или изображения, дети пишут или рисуют )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Предмет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Логическая пара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Принцесса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З</w:t>
      </w:r>
      <w:r w:rsidRPr="00043505">
        <w:rPr>
          <w:color w:val="FF0000"/>
        </w:rPr>
        <w:t>а</w:t>
      </w:r>
      <w:r w:rsidRPr="00043505">
        <w:rPr>
          <w:color w:val="000000"/>
        </w:rPr>
        <w:t>мок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Ключ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зам</w:t>
      </w:r>
      <w:r w:rsidRPr="00043505">
        <w:rPr>
          <w:i/>
          <w:iCs/>
          <w:color w:val="FF0000"/>
        </w:rPr>
        <w:t>о</w:t>
      </w:r>
      <w:r w:rsidRPr="00043505">
        <w:rPr>
          <w:i/>
          <w:iCs/>
          <w:color w:val="000000"/>
        </w:rPr>
        <w:t>к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Шишки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Б</w:t>
      </w:r>
      <w:r w:rsidRPr="00043505">
        <w:rPr>
          <w:i/>
          <w:iCs/>
          <w:color w:val="FF0000"/>
        </w:rPr>
        <w:t>е</w:t>
      </w:r>
      <w:r w:rsidRPr="00043505">
        <w:rPr>
          <w:i/>
          <w:iCs/>
          <w:color w:val="000000"/>
        </w:rPr>
        <w:t>лки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Иголки и нитки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атл</w:t>
      </w:r>
      <w:r w:rsidRPr="00043505">
        <w:rPr>
          <w:i/>
          <w:iCs/>
          <w:color w:val="FF0000"/>
        </w:rPr>
        <w:t>а</w:t>
      </w:r>
      <w:r w:rsidRPr="00043505">
        <w:rPr>
          <w:i/>
          <w:iCs/>
          <w:color w:val="000000"/>
        </w:rPr>
        <w:t>с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Ваза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FF0000"/>
        </w:rPr>
        <w:t>и</w:t>
      </w:r>
      <w:r w:rsidRPr="00043505">
        <w:rPr>
          <w:i/>
          <w:iCs/>
          <w:color w:val="000000"/>
        </w:rPr>
        <w:t>рис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12. Знакомство с другими парами слов.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А вы умеете изменять слова.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-Давайте поиграем! Я вам показываю слово, а вы его произносите. Я вам говорю слово, а вы его изменяете.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М</w:t>
      </w:r>
      <w:r w:rsidRPr="00043505">
        <w:rPr>
          <w:color w:val="FF0000"/>
        </w:rPr>
        <w:t>у</w:t>
      </w:r>
      <w:r w:rsidRPr="00043505">
        <w:rPr>
          <w:color w:val="000000"/>
        </w:rPr>
        <w:t>ка-мук</w:t>
      </w:r>
      <w:r w:rsidRPr="00043505">
        <w:rPr>
          <w:color w:val="FF0000"/>
        </w:rPr>
        <w:t>а, </w:t>
      </w:r>
      <w:r w:rsidRPr="00043505">
        <w:rPr>
          <w:color w:val="000000"/>
        </w:rPr>
        <w:t>гв</w:t>
      </w:r>
      <w:r w:rsidRPr="00043505">
        <w:rPr>
          <w:color w:val="FF0000"/>
        </w:rPr>
        <w:t>о</w:t>
      </w:r>
      <w:r w:rsidRPr="00043505">
        <w:rPr>
          <w:color w:val="000000"/>
        </w:rPr>
        <w:t>здики- гвозд</w:t>
      </w:r>
      <w:r w:rsidRPr="00043505">
        <w:rPr>
          <w:color w:val="FF0000"/>
        </w:rPr>
        <w:t>и</w:t>
      </w:r>
      <w:r w:rsidRPr="00043505">
        <w:rPr>
          <w:color w:val="000000"/>
        </w:rPr>
        <w:t>ки, стр</w:t>
      </w:r>
      <w:r w:rsidRPr="00043505">
        <w:rPr>
          <w:color w:val="FF0000"/>
        </w:rPr>
        <w:t>е</w:t>
      </w:r>
      <w:r w:rsidRPr="00043505">
        <w:rPr>
          <w:color w:val="000000"/>
        </w:rPr>
        <w:t>лки-стрелк</w:t>
      </w:r>
      <w:r w:rsidRPr="00043505">
        <w:rPr>
          <w:color w:val="FF0000"/>
        </w:rPr>
        <w:t>и.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Работа с лексическим значением слов.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13.</w:t>
      </w:r>
      <w:r w:rsidRPr="00043505">
        <w:rPr>
          <w:color w:val="000000"/>
        </w:rPr>
        <w:t> Узнайте что изображено на картинке. Сначала поработайте самостоятельно. Покажите друг другу, какие предметы нашли.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i/>
          <w:iCs/>
          <w:color w:val="000000"/>
        </w:rPr>
        <w:t>(Детям предлагается картинка с контурными наложенными изображениями предметов, с которыми они работали на уроке.)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b/>
          <w:bCs/>
          <w:color w:val="000000"/>
        </w:rPr>
        <w:t>14. Итог урока.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-С какими словами сегодня познакомились?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 Что нового сегодня узнали?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-Что показалось наиболее интересным?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Ошибка в ударении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Граничит с преступлением.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Пускай запомнит это млад и стар.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Ни молодым, ни старым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Нельзя одним ударом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Не то, что нужно ставить под удар.</w:t>
      </w: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F1" w:rsidRPr="00043505" w:rsidRDefault="00D53FF1" w:rsidP="000435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505">
        <w:rPr>
          <w:color w:val="000000"/>
        </w:rPr>
        <w:t>Расскажите дома о тех словах, в которых ударение меняет значение. Найдите сами такие слова.</w:t>
      </w:r>
    </w:p>
    <w:p w:rsidR="00D53FF1" w:rsidRPr="00043505" w:rsidRDefault="00D53FF1" w:rsidP="000435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3FF1" w:rsidRPr="00043505" w:rsidSect="004D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DC1"/>
    <w:rsid w:val="00043505"/>
    <w:rsid w:val="00445DC1"/>
    <w:rsid w:val="004D0E6A"/>
    <w:rsid w:val="008B0B42"/>
    <w:rsid w:val="00B71F86"/>
    <w:rsid w:val="00D5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45DC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796</Words>
  <Characters>4541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каб_23</dc:creator>
  <cp:keywords/>
  <dc:description/>
  <cp:lastModifiedBy>ZavUch2</cp:lastModifiedBy>
  <cp:revision>4</cp:revision>
  <dcterms:created xsi:type="dcterms:W3CDTF">2020-03-26T07:17:00Z</dcterms:created>
  <dcterms:modified xsi:type="dcterms:W3CDTF">2020-03-26T09:57:00Z</dcterms:modified>
</cp:coreProperties>
</file>